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FE" w:rsidRDefault="00A57AFE" w:rsidP="002C3C6D"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4" o:spid="_x0000_s1026" type="#_x0000_t65" style="position:absolute;margin-left:423pt;margin-top:0;width:385.25pt;height:565.8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" adj="18000" filled="f" strokecolor="#243f60" strokeweight="2pt">
            <v:textbox>
              <w:txbxContent>
                <w:tbl>
                  <w:tblPr>
                    <w:tblW w:w="0" w:type="auto"/>
                    <w:tblInd w:w="250" w:type="dxa"/>
                    <w:tblLook w:val="00A0"/>
                  </w:tblPr>
                  <w:tblGrid>
                    <w:gridCol w:w="5524"/>
                    <w:gridCol w:w="1815"/>
                  </w:tblGrid>
                  <w:tr w:rsidR="00A57AFE" w:rsidRPr="00C86BB3" w:rsidTr="00856ADD">
                    <w:tc>
                      <w:tcPr>
                        <w:tcW w:w="7339" w:type="dxa"/>
                        <w:gridSpan w:val="2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40"/>
                            <w:szCs w:val="4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40"/>
                            <w:szCs w:val="40"/>
                          </w:rPr>
                          <w:t>Салаты.</w:t>
                        </w:r>
                      </w:p>
                    </w:tc>
                  </w:tr>
                  <w:tr w:rsidR="00A57AFE" w:rsidRPr="004D0A4F" w:rsidTr="00856ADD">
                    <w:tc>
                      <w:tcPr>
                        <w:tcW w:w="5524" w:type="dxa"/>
                        <w:vAlign w:val="center"/>
                      </w:tcPr>
                      <w:p w:rsidR="00A57AFE" w:rsidRPr="00E93F47" w:rsidRDefault="00A57AFE" w:rsidP="004D0A4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ru-RU"/>
                          </w:rPr>
                          <w:t>Крабовый</w:t>
                        </w: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ru-RU"/>
                          </w:rPr>
                          <w:tab/>
                        </w:r>
                      </w:p>
                      <w:p w:rsidR="00A57AFE" w:rsidRPr="00E93F47" w:rsidRDefault="00A57AFE" w:rsidP="004D0A4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  <w:t>Крабовые палочки, рис, яйцо, кукуруза, майонез.</w:t>
                        </w:r>
                      </w:p>
                      <w:p w:rsidR="00A57AFE" w:rsidRPr="00E93F47" w:rsidRDefault="00A57AFE" w:rsidP="004D0A4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  <w:t>200г.</w:t>
                        </w:r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160 руб.</w:t>
                        </w:r>
                      </w:p>
                    </w:tc>
                  </w:tr>
                  <w:tr w:rsidR="00A57AFE" w:rsidRPr="00F26B7B" w:rsidTr="00856ADD">
                    <w:tc>
                      <w:tcPr>
                        <w:tcW w:w="5524" w:type="dxa"/>
                      </w:tcPr>
                      <w:p w:rsidR="00A57AFE" w:rsidRPr="00E93F47" w:rsidRDefault="00A57AFE" w:rsidP="00B1207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  <w:lang w:eastAsia="ru-RU"/>
                          </w:rPr>
                          <w:t>Столичный</w:t>
                        </w: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  <w:lang w:eastAsia="ru-RU"/>
                          </w:rPr>
                          <w:tab/>
                        </w: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  <w:lang w:eastAsia="ru-RU"/>
                          </w:rPr>
                          <w:tab/>
                        </w: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  <w:lang w:eastAsia="ru-RU"/>
                          </w:rPr>
                          <w:tab/>
                        </w: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  <w:lang w:eastAsia="ru-RU"/>
                          </w:rPr>
                          <w:tab/>
                        </w:r>
                      </w:p>
                      <w:p w:rsidR="00A57AFE" w:rsidRPr="00E93F47" w:rsidRDefault="00A57AFE" w:rsidP="00B1207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  <w:t>Курица, картофель, зел. горошек, огурцы маар. майонез.</w:t>
                        </w:r>
                      </w:p>
                      <w:p w:rsidR="00A57AFE" w:rsidRPr="00E93F47" w:rsidRDefault="00A57AFE" w:rsidP="00FC2E3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200г.</w:t>
                        </w:r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ru-RU"/>
                          </w:rPr>
                          <w:t>180 руб.</w:t>
                        </w:r>
                      </w:p>
                    </w:tc>
                  </w:tr>
                  <w:tr w:rsidR="00A57AFE" w:rsidRPr="00856ADD" w:rsidTr="00856ADD">
                    <w:tc>
                      <w:tcPr>
                        <w:tcW w:w="5524" w:type="dxa"/>
                      </w:tcPr>
                      <w:p w:rsidR="00A57AFE" w:rsidRPr="00E93F47" w:rsidRDefault="00A57AFE" w:rsidP="00871975">
                        <w:pPr>
                          <w:spacing w:after="0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 Греческий</w:t>
                        </w:r>
                      </w:p>
                      <w:p w:rsidR="00A57AFE" w:rsidRPr="00E93F47" w:rsidRDefault="00A57AFE" w:rsidP="00871975">
                        <w:pPr>
                          <w:spacing w:after="0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  <w:t>Свежие овощи, фета, оливки.</w:t>
                        </w:r>
                      </w:p>
                      <w:p w:rsidR="00A57AFE" w:rsidRPr="00E93F47" w:rsidRDefault="00A57AFE" w:rsidP="00871975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lang w:eastAsia="ru-RU"/>
                          </w:rPr>
                          <w:t>200г.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200 руб.</w:t>
                        </w:r>
                      </w:p>
                    </w:tc>
                  </w:tr>
                  <w:tr w:rsidR="00A57AFE" w:rsidRPr="00856ADD" w:rsidTr="00856ADD">
                    <w:tc>
                      <w:tcPr>
                        <w:tcW w:w="5524" w:type="dxa"/>
                      </w:tcPr>
                      <w:p w:rsidR="00A57AFE" w:rsidRPr="00E93F47" w:rsidRDefault="00A57AFE" w:rsidP="00783E1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  <w:t>Цезарь с курицей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</w:rPr>
                          <w:t>Куриное филе, перепелиное яйцо, черри, пармезан.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</w:rPr>
                          <w:t>200г.</w:t>
                        </w:r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210 руб.</w:t>
                        </w:r>
                      </w:p>
                    </w:tc>
                  </w:tr>
                  <w:tr w:rsidR="00A57AFE" w:rsidRPr="00856ADD" w:rsidTr="00856ADD">
                    <w:tc>
                      <w:tcPr>
                        <w:tcW w:w="5524" w:type="dxa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  <w:t>Кукушкино гнездо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Картофель фри, перепелиное яйцо, кукуруза, сыр,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Перец слад, заправка.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50 г"/>
                          </w:smartTagPr>
                          <w:r w:rsidRPr="00E93F47"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</w:rPr>
                            <w:t>250 г</w:t>
                          </w:r>
                        </w:smartTag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220 руб.</w:t>
                        </w:r>
                      </w:p>
                    </w:tc>
                  </w:tr>
                  <w:tr w:rsidR="00A57AFE" w:rsidRPr="00856ADD" w:rsidTr="00856ADD">
                    <w:tc>
                      <w:tcPr>
                        <w:tcW w:w="5524" w:type="dxa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  <w:t>Микссалат с чипсами из бекона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Смесь салатов ,бекон с/к, черри, пармезан, олив. Масло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200г.</w:t>
                        </w:r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260 руб.</w:t>
                        </w:r>
                      </w:p>
                    </w:tc>
                  </w:tr>
                  <w:tr w:rsidR="00A57AFE" w:rsidRPr="00856ADD" w:rsidTr="00856ADD">
                    <w:trPr>
                      <w:trHeight w:val="1248"/>
                    </w:trPr>
                    <w:tc>
                      <w:tcPr>
                        <w:tcW w:w="5524" w:type="dxa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  <w:t>Картофельный с осьминогами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Картофель вар. Осьминоги гриль, редис, черри.</w:t>
                        </w:r>
                      </w:p>
                      <w:p w:rsidR="00A57AFE" w:rsidRPr="00E93F47" w:rsidRDefault="00A57AFE" w:rsidP="00F61A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200г.</w:t>
                        </w:r>
                      </w:p>
                      <w:p w:rsidR="00A57AFE" w:rsidRPr="00E93F47" w:rsidRDefault="00A57AFE" w:rsidP="00783E1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290 руб.</w:t>
                        </w:r>
                      </w:p>
                    </w:tc>
                  </w:tr>
                  <w:tr w:rsidR="00A57AFE" w:rsidRPr="00856ADD" w:rsidTr="00856ADD">
                    <w:trPr>
                      <w:trHeight w:val="1224"/>
                    </w:trPr>
                    <w:tc>
                      <w:tcPr>
                        <w:tcW w:w="5524" w:type="dxa"/>
                      </w:tcPr>
                      <w:p w:rsidR="00A57AFE" w:rsidRPr="00E93F47" w:rsidRDefault="00A57AFE" w:rsidP="00856AD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  <w:t>Морской коктейль</w:t>
                        </w:r>
                      </w:p>
                      <w:p w:rsidR="00A57AFE" w:rsidRPr="00E93F47" w:rsidRDefault="00A57AFE" w:rsidP="00856AD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 xml:space="preserve">Раковые шейки, мидии, кальмары, креветки,                            </w:t>
                        </w:r>
                      </w:p>
                      <w:p w:rsidR="00A57AFE" w:rsidRPr="00E93F47" w:rsidRDefault="00A57AFE" w:rsidP="00856AD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Олив. Заправка.</w:t>
                        </w:r>
                      </w:p>
                      <w:p w:rsidR="00A57AFE" w:rsidRPr="00E93F47" w:rsidRDefault="00A57AFE" w:rsidP="00856AD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</w:rPr>
                          <w:t>200г.</w:t>
                        </w:r>
                      </w:p>
                    </w:tc>
                    <w:tc>
                      <w:tcPr>
                        <w:tcW w:w="1815" w:type="dxa"/>
                        <w:vAlign w:val="center"/>
                      </w:tcPr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300руб.</w:t>
                        </w:r>
                      </w:p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57AFE" w:rsidRPr="00E93F47" w:rsidRDefault="00A57AFE" w:rsidP="00505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57AFE" w:rsidRDefault="00A57AFE" w:rsidP="00505D3D"/>
              </w:txbxContent>
            </v:textbox>
          </v:shape>
        </w:pict>
      </w:r>
      <w:r>
        <w:rPr>
          <w:noProof/>
          <w:lang w:eastAsia="ru-RU"/>
        </w:rPr>
        <w:pict>
          <v:shape id="Загнутый угол 3" o:spid="_x0000_s1027" type="#_x0000_t65" style="position:absolute;margin-left:0;margin-top:0;width:404.35pt;height:565.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" adj="18000" filled="f" strokecolor="#7f7f7f" strokeweight="2pt">
            <v:textbox>
              <w:txbxContent>
                <w:tbl>
                  <w:tblPr>
                    <w:tblW w:w="0" w:type="auto"/>
                    <w:tblInd w:w="250" w:type="dxa"/>
                    <w:tblLook w:val="00A0"/>
                  </w:tblPr>
                  <w:tblGrid>
                    <w:gridCol w:w="5528"/>
                    <w:gridCol w:w="1816"/>
                  </w:tblGrid>
                  <w:tr w:rsidR="00A57AFE" w:rsidRPr="00241241" w:rsidTr="00FC2E31">
                    <w:tc>
                      <w:tcPr>
                        <w:tcW w:w="7344" w:type="dxa"/>
                        <w:gridSpan w:val="2"/>
                      </w:tcPr>
                      <w:p w:rsidR="00A57AFE" w:rsidRDefault="00A57AFE" w:rsidP="0024124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6"/>
                            <w:szCs w:val="36"/>
                          </w:rPr>
                          <w:t>Холодные закуски.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A57AFE" w:rsidRPr="00241241" w:rsidTr="00FC2E31">
                    <w:tc>
                      <w:tcPr>
                        <w:tcW w:w="5528" w:type="dxa"/>
                        <w:vAlign w:val="center"/>
                      </w:tcPr>
                      <w:p w:rsidR="00A57AFE" w:rsidRPr="00241241" w:rsidRDefault="00A57AFE" w:rsidP="00241241">
                        <w:pPr>
                          <w:spacing w:after="0" w:line="240" w:lineRule="auto"/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Рулетики ветчинные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Ветчина, сыр, майонез, ченок.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140/10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150 руб.</w:t>
                        </w:r>
                      </w:p>
                    </w:tc>
                  </w:tr>
                  <w:tr w:rsidR="00A57AFE" w:rsidRPr="00241241" w:rsidTr="00FC2E31">
                    <w:tc>
                      <w:tcPr>
                        <w:tcW w:w="5528" w:type="dxa"/>
                      </w:tcPr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Ассорти овощное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Томаты, огурцы, иерец сла., зелень.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50/50/50/10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160 руб.</w:t>
                        </w:r>
                      </w:p>
                    </w:tc>
                  </w:tr>
                  <w:tr w:rsidR="00A57AFE" w:rsidRPr="00241241" w:rsidTr="00FC2E31">
                    <w:tc>
                      <w:tcPr>
                        <w:tcW w:w="5528" w:type="dxa"/>
                      </w:tcPr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Селедочка с картофелем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Филе сельди с/с, картофель отвар, лук мар.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100/100/30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170 руб.</w:t>
                        </w:r>
                      </w:p>
                    </w:tc>
                  </w:tr>
                  <w:tr w:rsidR="00A57AFE" w:rsidRPr="00241241" w:rsidTr="00FC2E31">
                    <w:tc>
                      <w:tcPr>
                        <w:tcW w:w="5528" w:type="dxa"/>
                      </w:tcPr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Корюшка маринованная.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28"/>
                            <w:szCs w:val="28"/>
                          </w:rPr>
                          <w:t>Цена за 100г</w:t>
                        </w: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180 руб.</w:t>
                        </w:r>
                      </w:p>
                    </w:tc>
                  </w:tr>
                  <w:tr w:rsidR="00A57AFE" w:rsidRPr="00241241" w:rsidTr="00FC2E31">
                    <w:tc>
                      <w:tcPr>
                        <w:tcW w:w="5528" w:type="dxa"/>
                      </w:tcPr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Лосось шеф-посола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Лосось с/с, салат лист, маслины, лимон.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100/20/20/10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220 руб.</w:t>
                        </w:r>
                      </w:p>
                    </w:tc>
                  </w:tr>
                  <w:tr w:rsidR="00A57AFE" w:rsidRPr="00241241" w:rsidTr="00FC2E31">
                    <w:tc>
                      <w:tcPr>
                        <w:tcW w:w="5528" w:type="dxa"/>
                      </w:tcPr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Мясн</w:t>
                        </w:r>
                        <w:r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 xml:space="preserve">ая </w:t>
                        </w: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тарелка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Бастурма, буженина, язык говяжий, зелень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40/40/40/30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270 руб.</w:t>
                        </w:r>
                      </w:p>
                    </w:tc>
                  </w:tr>
                  <w:tr w:rsidR="00A57AFE" w:rsidRPr="00241241" w:rsidTr="00FC2E31">
                    <w:trPr>
                      <w:trHeight w:val="1248"/>
                    </w:trPr>
                    <w:tc>
                      <w:tcPr>
                        <w:tcW w:w="5528" w:type="dxa"/>
                      </w:tcPr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Сырная тарелка</w:t>
                        </w:r>
                        <w:r w:rsidRPr="00241241">
                          <w:rPr>
                            <w:b/>
                            <w:i/>
                            <w:color w:val="000000"/>
                          </w:rPr>
                          <w:t>3 вида сыра, виноград.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  <w:color w:val="000000"/>
                          </w:rPr>
                        </w:pPr>
                        <w:r w:rsidRPr="00241241">
                          <w:rPr>
                            <w:b/>
                            <w:i/>
                            <w:color w:val="000000"/>
                          </w:rPr>
                          <w:t>50/50/50/50</w:t>
                        </w:r>
                      </w:p>
                      <w:p w:rsidR="00A57AFE" w:rsidRPr="00241241" w:rsidRDefault="00A57AFE" w:rsidP="00241241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A57AFE" w:rsidRPr="00E93F47" w:rsidRDefault="00A57AFE" w:rsidP="00F61A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 w:rsidRPr="00E93F47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32"/>
                            <w:szCs w:val="32"/>
                          </w:rPr>
                          <w:t>350 руб.</w:t>
                        </w:r>
                      </w:p>
                    </w:tc>
                  </w:tr>
                </w:tbl>
                <w:p w:rsidR="00A57AFE" w:rsidRDefault="00A57AFE" w:rsidP="0024124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margin-left:522pt;margin-top:509.2pt;width:139.7pt;height:51.35pt;z-index:-251657216;visibility:visible;mso-position-vertical-relative:pag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">
            <v:imagedata r:id="rId4" o:title=""/>
            <o:lock v:ext="edit" aspectratio="f"/>
            <w10:wrap anchory="page"/>
            <w10:anchorlock/>
          </v:shape>
        </w:pict>
      </w:r>
      <w:r>
        <w:rPr>
          <w:noProof/>
          <w:lang w:eastAsia="ru-RU"/>
        </w:rPr>
        <w:pict>
          <v:shape id="Рисунок 1" o:spid="_x0000_s1029" type="#_x0000_t75" style="position:absolute;margin-left:117pt;margin-top:509.2pt;width:139.7pt;height:51.35pt;z-index:-251658240;visibility:visible;mso-position-vertical-relative:pag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">
            <v:imagedata r:id="rId4" o:title=""/>
            <o:lock v:ext="edit" aspectratio="f"/>
            <w10:wrap anchory="page"/>
            <w10:anchorlock/>
          </v:shape>
        </w:pict>
      </w:r>
      <w:r>
        <w:t xml:space="preserve">                                           </w:t>
      </w:r>
    </w:p>
    <w:sectPr w:rsidR="00A57AFE" w:rsidSect="0014794A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556"/>
    <w:rsid w:val="00013904"/>
    <w:rsid w:val="00017055"/>
    <w:rsid w:val="00020735"/>
    <w:rsid w:val="00073949"/>
    <w:rsid w:val="0014794A"/>
    <w:rsid w:val="00184556"/>
    <w:rsid w:val="001F2AA6"/>
    <w:rsid w:val="0022066A"/>
    <w:rsid w:val="00241241"/>
    <w:rsid w:val="002C3C6D"/>
    <w:rsid w:val="002D2217"/>
    <w:rsid w:val="003A24C7"/>
    <w:rsid w:val="003D4EFD"/>
    <w:rsid w:val="004A190C"/>
    <w:rsid w:val="004D0A4F"/>
    <w:rsid w:val="00505D3D"/>
    <w:rsid w:val="00646D66"/>
    <w:rsid w:val="007505FF"/>
    <w:rsid w:val="00755A54"/>
    <w:rsid w:val="00783E13"/>
    <w:rsid w:val="00846CE1"/>
    <w:rsid w:val="00856ADD"/>
    <w:rsid w:val="00871975"/>
    <w:rsid w:val="0098760A"/>
    <w:rsid w:val="00A269BF"/>
    <w:rsid w:val="00A57AFE"/>
    <w:rsid w:val="00B12074"/>
    <w:rsid w:val="00C86BB3"/>
    <w:rsid w:val="00D3582E"/>
    <w:rsid w:val="00D61E44"/>
    <w:rsid w:val="00E93F47"/>
    <w:rsid w:val="00EC5F5F"/>
    <w:rsid w:val="00F26B7B"/>
    <w:rsid w:val="00F61A3E"/>
    <w:rsid w:val="00FC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41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9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7</Words>
  <Characters>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23</cp:revision>
  <cp:lastPrinted>2013-04-16T18:09:00Z</cp:lastPrinted>
  <dcterms:created xsi:type="dcterms:W3CDTF">2013-04-15T08:38:00Z</dcterms:created>
  <dcterms:modified xsi:type="dcterms:W3CDTF">2013-04-16T18:09:00Z</dcterms:modified>
</cp:coreProperties>
</file>